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C172" w14:textId="77777777"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14:paraId="4D2400A4" w14:textId="77777777"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14:paraId="79395F54" w14:textId="77777777"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14:paraId="290B0BDC" w14:textId="77777777" w:rsidR="0080025E" w:rsidRPr="00D40BC0" w:rsidRDefault="0080025E">
      <w:pPr>
        <w:pStyle w:val="Author"/>
        <w:framePr w:w="8505" w:h="3969" w:hRule="exact" w:hSpace="170" w:vSpace="170" w:wrap="around" w:hAnchor="margin" w:x="1" w:yAlign="top" w:anchorLock="1"/>
      </w:pPr>
      <w:r w:rsidRPr="00D40BC0">
        <w:t>L. Goosen</w:t>
      </w:r>
    </w:p>
    <w:p w14:paraId="27D2B171" w14:textId="77777777" w:rsidR="0080025E" w:rsidRPr="00D40BC0" w:rsidRDefault="0080025E">
      <w:pPr>
        <w:pStyle w:val="Affiliation"/>
        <w:framePr w:w="8505" w:h="3969" w:hRule="exact" w:hSpace="170" w:vSpace="170" w:wrap="around" w:hAnchor="margin" w:x="1" w:yAlign="top" w:anchorLock="1"/>
      </w:pPr>
      <w:r w:rsidRPr="00D40BC0">
        <w:t>New Institute, Gouda, The Netherlands</w:t>
      </w:r>
    </w:p>
    <w:p w14:paraId="58EE1092" w14:textId="77777777" w:rsidR="0080025E" w:rsidRPr="00D40BC0" w:rsidRDefault="00D40BC0">
      <w:pPr>
        <w:pStyle w:val="Abstract"/>
        <w:framePr w:w="8505" w:hSpace="170" w:wrap="around" w:vAnchor="margin"/>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enclosed CPI_AR_PDF1.7.joboptions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14:paraId="3FFE86AF" w14:textId="77777777" w:rsidR="0080025E" w:rsidRPr="00D40BC0" w:rsidRDefault="0080025E">
      <w:pPr>
        <w:framePr w:w="8505" w:hSpace="170" w:wrap="around" w:hAnchor="margin" w:y="4083" w:anchorLock="1"/>
        <w:sectPr w:rsidR="0080025E" w:rsidRPr="00D40BC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701" w:left="1701" w:header="0" w:footer="0" w:gutter="0"/>
          <w:cols w:space="397"/>
          <w:noEndnote/>
        </w:sectPr>
      </w:pPr>
    </w:p>
    <w:p w14:paraId="2281B2A8" w14:textId="77777777" w:rsidR="0080025E" w:rsidRPr="00D40BC0" w:rsidRDefault="0080025E">
      <w:pPr>
        <w:pStyle w:val="Heading1"/>
        <w:spacing w:before="0" w:after="0"/>
      </w:pPr>
      <w:r w:rsidRPr="00D40BC0">
        <w:t>GENERAL INSTRUCTIONS</w:t>
      </w:r>
    </w:p>
    <w:p w14:paraId="64AF8AA8" w14:textId="77777777" w:rsidR="0080025E" w:rsidRPr="00D40BC0" w:rsidRDefault="0080025E">
      <w:pPr>
        <w:pStyle w:val="Heading2"/>
        <w:spacing w:before="120"/>
      </w:pPr>
      <w:r w:rsidRPr="00D40BC0">
        <w:t>Type area</w:t>
      </w:r>
    </w:p>
    <w:p w14:paraId="3D672EA4" w14:textId="77777777"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14:paraId="3A751ABA" w14:textId="77777777" w:rsidR="00C1091C" w:rsidRPr="00C1091C" w:rsidRDefault="00C1091C" w:rsidP="00C1091C"/>
    <w:p w14:paraId="398F208C" w14:textId="77777777" w:rsidR="00C1091C" w:rsidRPr="00D40BC0" w:rsidRDefault="00C1091C" w:rsidP="00C1091C">
      <w:pPr>
        <w:pStyle w:val="Tablecaption"/>
      </w:pPr>
      <w:r w:rsidRPr="00D40BC0">
        <w:t>Table 1. Margin settings for A4 size paper and letter size paper.</w:t>
      </w:r>
    </w:p>
    <w:p w14:paraId="42E05F92" w14:textId="77777777" w:rsidR="00C1091C" w:rsidRPr="00D40BC0" w:rsidRDefault="00C1091C" w:rsidP="00C1091C">
      <w:pPr>
        <w:pStyle w:val="Tablerule"/>
      </w:pPr>
      <w:r w:rsidRPr="00D40BC0">
        <w:t>_______________________________________________________________</w:t>
      </w:r>
    </w:p>
    <w:p w14:paraId="34BF2D2C" w14:textId="77777777"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14:paraId="2534AF40" w14:textId="77777777"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14:paraId="713401EA" w14:textId="77777777"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14:paraId="733A5BC6" w14:textId="77777777" w:rsidR="00C1091C" w:rsidRPr="00D40BC0" w:rsidRDefault="00C1091C" w:rsidP="00C1091C">
      <w:pPr>
        <w:pStyle w:val="Tablerule"/>
      </w:pPr>
      <w:r w:rsidRPr="00D40BC0">
        <w:t>_______________________________________________________________</w:t>
      </w:r>
    </w:p>
    <w:p w14:paraId="20DFBF2E" w14:textId="77777777"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14:paraId="42B6121D" w14:textId="77777777"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5DE1CA89" w14:textId="77777777"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3A23C81B" w14:textId="77777777"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14:paraId="09C08196" w14:textId="77777777" w:rsidR="0080025E" w:rsidRPr="00D40BC0" w:rsidRDefault="00C1091C" w:rsidP="00C1091C">
      <w:pPr>
        <w:pStyle w:val="Tablerule"/>
        <w:spacing w:after="40" w:line="20" w:lineRule="exact"/>
      </w:pPr>
      <w:r w:rsidRPr="00D40BC0">
        <w:t>_______________________________________________________________</w:t>
      </w:r>
    </w:p>
    <w:p w14:paraId="39381FCC" w14:textId="77777777" w:rsidR="0080025E" w:rsidRPr="00D40BC0" w:rsidRDefault="0080025E">
      <w:pPr>
        <w:pStyle w:val="Heading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14:paraId="3928B9D0" w14:textId="77777777" w:rsidR="0080025E" w:rsidRPr="00D40BC0" w:rsidRDefault="00D40BC0">
      <w:pPr>
        <w:pStyle w:val="Firstparagraph"/>
      </w:pPr>
      <w:r w:rsidRPr="00D40BC0">
        <w:t xml:space="preserve">Use Times New Roman 11 point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14:paraId="6A6D3F32" w14:textId="77777777" w:rsidR="0080025E" w:rsidRPr="00D40BC0" w:rsidRDefault="0080025E">
      <w:pPr>
        <w:pStyle w:val="Heading1"/>
        <w:spacing w:after="0"/>
      </w:pPr>
      <w:r w:rsidRPr="00D40BC0">
        <w:t>Getting started</w:t>
      </w:r>
    </w:p>
    <w:p w14:paraId="7C1E4ACF" w14:textId="77777777" w:rsidR="0080025E" w:rsidRPr="00D40BC0" w:rsidRDefault="0080025E">
      <w:pPr>
        <w:pStyle w:val="Heading2"/>
        <w:spacing w:before="120"/>
      </w:pPr>
      <w:r w:rsidRPr="00D40BC0">
        <w:t>The template file</w:t>
      </w:r>
    </w:p>
    <w:p w14:paraId="3128EBC0" w14:textId="77777777" w:rsidR="0080025E" w:rsidRPr="00D40BC0" w:rsidRDefault="00D40BC0">
      <w:pPr>
        <w:pStyle w:val="Firstparagraph"/>
        <w:rPr>
          <w:spacing w:val="-2"/>
        </w:rPr>
      </w:pPr>
      <w:r w:rsidRPr="00D40BC0">
        <w:t>Copy the template file B1ProcA4.dot to the template directory. This directory can be found by selecting the Tools menu, Options and then by tabbing the File Locations. When the Word programme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14:paraId="09E8E4AB" w14:textId="77777777" w:rsidR="0080025E" w:rsidRPr="00D40BC0" w:rsidRDefault="0080025E">
      <w:pPr>
        <w:pStyle w:val="Heading2"/>
      </w:pPr>
      <w:r w:rsidRPr="00D40BC0">
        <w:t>Title, author and affiliation frame</w:t>
      </w:r>
    </w:p>
    <w:p w14:paraId="46992546" w14:textId="77777777" w:rsidR="0080025E" w:rsidRPr="00D40BC0" w:rsidRDefault="0080199E">
      <w:pPr>
        <w:widowControl w:val="0"/>
        <w:spacing w:line="-240" w:lineRule="auto"/>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14:paraId="7C37CE42" w14:textId="77777777"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 street names, P.O. Box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14:paraId="03F0C665" w14:textId="77777777"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14:paraId="46F7D34D" w14:textId="77777777" w:rsidR="0080025E" w:rsidRPr="00D40BC0" w:rsidRDefault="0080025E">
      <w:pPr>
        <w:pStyle w:val="Heading2"/>
      </w:pPr>
      <w:r w:rsidRPr="00D40BC0">
        <w:t>Abstract frame</w:t>
      </w:r>
    </w:p>
    <w:p w14:paraId="2C721D2C" w14:textId="77777777"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14:paraId="30D5DF8D" w14:textId="77777777" w:rsidR="0080025E" w:rsidRPr="00D40BC0" w:rsidRDefault="0080025E">
      <w:pPr>
        <w:pStyle w:val="Heading2"/>
      </w:pPr>
      <w:r w:rsidRPr="00D40BC0">
        <w:t>First line of text or heading</w:t>
      </w:r>
    </w:p>
    <w:p w14:paraId="17EDF167" w14:textId="77777777"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14:paraId="1E52B358" w14:textId="77777777"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14:paraId="65B6EFEA" w14:textId="77777777" w:rsidR="0080025E" w:rsidRPr="00D40BC0" w:rsidRDefault="0080025E">
      <w:pPr>
        <w:pStyle w:val="Heading1"/>
        <w:spacing w:after="0"/>
      </w:pPr>
      <w:r w:rsidRPr="00D40BC0">
        <w:t>Layout of text</w:t>
      </w:r>
    </w:p>
    <w:p w14:paraId="361EBFA5" w14:textId="77777777" w:rsidR="0080025E" w:rsidRPr="00D40BC0" w:rsidRDefault="0080025E">
      <w:pPr>
        <w:pStyle w:val="Heading2"/>
        <w:spacing w:before="120"/>
      </w:pPr>
      <w:r w:rsidRPr="00D40BC0">
        <w:t>Text and indenting</w:t>
      </w:r>
    </w:p>
    <w:p w14:paraId="54AAFC66" w14:textId="77777777" w:rsidR="0080025E" w:rsidRPr="00D40BC0" w:rsidRDefault="0080025E">
      <w:pPr>
        <w:pStyle w:val="Firstparagraph"/>
      </w:pPr>
      <w:r w:rsidRPr="00D40BC0">
        <w:t xml:space="preserve">All text, figures, tables, etc. should fit exactly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14:paraId="3EA1BEA1" w14:textId="77777777" w:rsidR="0080025E" w:rsidRPr="00D40BC0" w:rsidRDefault="0080025E">
      <w:r w:rsidRPr="00D40BC0">
        <w:t>First lines of paragraphs are indented 4 mm (0.16") except for paragraphs after a heading or a blank line (First paragraph tag). Equations are indented 12 mm (0.47") (Formula tag).</w:t>
      </w:r>
    </w:p>
    <w:p w14:paraId="5E1AFDB4" w14:textId="77777777" w:rsidR="0080025E" w:rsidRPr="00D40BC0" w:rsidRDefault="0080025E">
      <w:pPr>
        <w:pStyle w:val="Heading2"/>
      </w:pPr>
      <w:r w:rsidRPr="00D40BC0">
        <w:t>Headings</w:t>
      </w:r>
    </w:p>
    <w:p w14:paraId="4C83CCB7" w14:textId="77777777"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above the tertiary headings. Headings are not indented and neither are the first lines of text following the heading indented. If a primary heading is directly followed by a secondary heading, only a ½ blank line should be set between the two headings.</w:t>
      </w:r>
    </w:p>
    <w:p w14:paraId="775158A7" w14:textId="77777777" w:rsidR="0080025E" w:rsidRPr="00D40BC0" w:rsidRDefault="0080025E">
      <w:pPr>
        <w:pStyle w:val="Firstparagraph"/>
      </w:pPr>
      <w:r w:rsidRPr="00D40BC0">
        <w:t xml:space="preserve">In the Word programme this has to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14:paraId="06C2E626" w14:textId="77777777" w:rsidR="0080025E" w:rsidRPr="00D40BC0" w:rsidRDefault="0080025E">
      <w:pPr>
        <w:pStyle w:val="Heading2"/>
      </w:pPr>
      <w:r w:rsidRPr="00D40BC0">
        <w:t>Listing and numbering</w:t>
      </w:r>
    </w:p>
    <w:p w14:paraId="7E03ED6F" w14:textId="77777777"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14:paraId="77B8ACEA" w14:textId="77777777" w:rsidR="0080025E" w:rsidRPr="00D40BC0" w:rsidRDefault="0080025E">
      <w:pPr>
        <w:pStyle w:val="Heading2"/>
      </w:pPr>
      <w:r w:rsidRPr="00D40BC0">
        <w:t>Equations</w:t>
      </w:r>
    </w:p>
    <w:p w14:paraId="02CE74F0" w14:textId="77777777" w:rsidR="0080025E" w:rsidRPr="00D40BC0" w:rsidRDefault="0080025E">
      <w:pPr>
        <w:pStyle w:val="Paragraphafterheading"/>
        <w:widowControl w:val="0"/>
        <w:spacing w:line="-240" w:lineRule="auto"/>
      </w:pPr>
      <w:r w:rsidRPr="00D40BC0">
        <w:t xml:space="preserve">Use the equation editor of the selected word processing programme.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14:paraId="4568CC44" w14:textId="77777777" w:rsidR="0080025E" w:rsidRPr="00D40BC0" w:rsidRDefault="0080025E"/>
    <w:p w14:paraId="60712592" w14:textId="77777777"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r w:rsidRPr="00D40BC0">
        <w:t>)</w:t>
      </w:r>
      <w:r w:rsidRPr="00D40BC0">
        <w:rPr>
          <w:i/>
        </w:rPr>
        <w:t>z</w:t>
      </w:r>
      <w:r w:rsidRPr="00D40BC0">
        <w:t xml:space="preserve"> or:</w:t>
      </w:r>
    </w:p>
    <w:p w14:paraId="6FBB2CD9" w14:textId="77777777" w:rsidR="0080025E" w:rsidRPr="00D40BC0" w:rsidRDefault="006F47A3">
      <w:pPr>
        <w:pStyle w:val="formula0"/>
      </w:pPr>
      <w:r w:rsidRPr="00D40BC0">
        <w:rPr>
          <w:noProof/>
          <w:position w:val="-28"/>
          <w:sz w:val="20"/>
        </w:rPr>
      </w:r>
      <w:r w:rsidR="006F47A3" w:rsidRPr="00D40BC0">
        <w:rPr>
          <w:noProof/>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35pt;height:35.35pt" o:ole="">
            <v:imagedata r:id="rId13" o:title=""/>
          </v:shape>
          <o:OLEObject Type="Embed" ProgID="Equation.3" ShapeID="_x0000_i1025" DrawAspect="Content" ObjectID="_1824744147" r:id="rId14"/>
        </w:object>
      </w:r>
      <w:r w:rsidR="0080025E" w:rsidRPr="00D40BC0">
        <w:tab/>
        <w:t>(1)</w:t>
      </w:r>
    </w:p>
    <w:p w14:paraId="7AB486BA" w14:textId="77777777"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14:paraId="7AA17E2F" w14:textId="77777777" w:rsidR="0080025E" w:rsidRPr="00D40BC0" w:rsidRDefault="0080025E">
      <w:pPr>
        <w:pStyle w:val="Heading2"/>
      </w:pPr>
      <w:r w:rsidRPr="00D40BC0">
        <w:t>Tables</w:t>
      </w:r>
    </w:p>
    <w:p w14:paraId="2072D194" w14:textId="77777777"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14:paraId="6FDEE205" w14:textId="77777777" w:rsidR="0080025E" w:rsidRPr="00D40BC0" w:rsidRDefault="0080025E">
      <w:pPr>
        <w:pStyle w:val="Heading2"/>
      </w:pPr>
      <w:r w:rsidRPr="00D40BC0">
        <w:t>Figure captions</w:t>
      </w:r>
    </w:p>
    <w:p w14:paraId="5491D00D" w14:textId="77777777"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14:paraId="78E774AF" w14:textId="77777777" w:rsidR="00C1091C" w:rsidRPr="00D40BC0" w:rsidRDefault="00C1091C"/>
    <w:p w14:paraId="62746857" w14:textId="77777777" w:rsidR="0080025E" w:rsidRPr="00D40BC0" w:rsidRDefault="0080025E">
      <w:pPr>
        <w:pStyle w:val="Tablecaption"/>
      </w:pPr>
      <w:r w:rsidRPr="00D40BC0">
        <w:t>Table 2. The number of officially reported p</w:t>
      </w:r>
      <w:r w:rsidR="00CE337F">
        <w:t>lag</w:t>
      </w:r>
      <w:r w:rsidRPr="00D40BC0">
        <w:t>ue cases in the world.</w:t>
      </w:r>
    </w:p>
    <w:p w14:paraId="26D3BABB" w14:textId="77777777" w:rsidR="0080025E" w:rsidRPr="00D40BC0" w:rsidRDefault="0080025E">
      <w:pPr>
        <w:pStyle w:val="Tablerule"/>
      </w:pPr>
      <w:r w:rsidRPr="00D40BC0">
        <w:t>_____________________________________________________________________________</w:t>
      </w:r>
    </w:p>
    <w:p w14:paraId="23AF6BB5" w14:textId="77777777"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14:paraId="1BC3B514" w14:textId="77777777" w:rsidR="0080025E" w:rsidRPr="00D40BC0" w:rsidRDefault="0080025E">
      <w:pPr>
        <w:pStyle w:val="Tablerule"/>
      </w:pPr>
      <w:r w:rsidRPr="00D40BC0">
        <w:t>_____________________________________________________________________________</w:t>
      </w:r>
    </w:p>
    <w:p w14:paraId="3E068E31" w14:textId="77777777" w:rsidR="0080025E" w:rsidRPr="00D40BC0" w:rsidRDefault="0080025E">
      <w:pPr>
        <w:pStyle w:val="Tabletext"/>
      </w:pPr>
      <w:r w:rsidRPr="00D40BC0">
        <w:t>Africa</w:t>
      </w:r>
      <w:r w:rsidRPr="00D40BC0">
        <w:tab/>
      </w:r>
      <w:r w:rsidRPr="00D40BC0">
        <w:tab/>
        <w:t xml:space="preserve">  </w:t>
      </w:r>
      <w:r w:rsidRPr="00D40BC0">
        <w:tab/>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14:paraId="1C89C40C" w14:textId="77777777" w:rsidR="0080025E" w:rsidRPr="00D40BC0" w:rsidRDefault="0080025E">
      <w:pPr>
        <w:pStyle w:val="Tabletext"/>
      </w:pPr>
      <w:r w:rsidRPr="00D40BC0">
        <w:t>America</w:t>
      </w:r>
      <w:r w:rsidRPr="00D40BC0">
        <w:tab/>
      </w:r>
      <w:r w:rsidRPr="00D40BC0">
        <w:tab/>
        <w:t xml:space="preserve">  </w:t>
      </w:r>
      <w:r w:rsidRPr="00D40BC0">
        <w:tab/>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14:paraId="6C32B675" w14:textId="77777777"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r w:rsidRPr="00D40BC0">
        <w:tab/>
        <w:t xml:space="preserve">  </w:t>
      </w:r>
      <w:r w:rsidRPr="00D40BC0">
        <w:tab/>
        <w:t xml:space="preserve">  518</w:t>
      </w:r>
    </w:p>
    <w:p w14:paraId="708E85E3" w14:textId="77777777"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r w:rsidRPr="00D40BC0">
        <w:tab/>
        <w:t xml:space="preserve">  </w:t>
      </w:r>
      <w:r w:rsidRPr="00D40BC0">
        <w:tab/>
        <w:t xml:space="preserve">  737</w:t>
      </w:r>
    </w:p>
    <w:p w14:paraId="26B33826" w14:textId="77777777" w:rsidR="0080025E" w:rsidRPr="00D40BC0" w:rsidRDefault="0080025E">
      <w:pPr>
        <w:pStyle w:val="Tablerule"/>
      </w:pPr>
      <w:r w:rsidRPr="00D40BC0">
        <w:t>_____________________________________________________________________________</w:t>
      </w:r>
    </w:p>
    <w:p w14:paraId="447DC5D3" w14:textId="77777777" w:rsidR="0080025E" w:rsidRPr="00D40BC0" w:rsidRDefault="00CE337F">
      <w:pPr>
        <w:pStyle w:val="Tabletext"/>
      </w:pPr>
      <w:r>
        <w:t>*For Europe only one re</w:t>
      </w:r>
      <w:r w:rsidR="0080025E" w:rsidRPr="00D40BC0">
        <w:t>ported case in 1970.</w:t>
      </w:r>
    </w:p>
    <w:p w14:paraId="281AF616" w14:textId="77777777" w:rsidR="0080025E" w:rsidRPr="00D40BC0" w:rsidRDefault="0080025E">
      <w:pPr>
        <w:pStyle w:val="Heading2"/>
      </w:pPr>
      <w:r w:rsidRPr="00D40BC0">
        <w:t>References</w:t>
      </w:r>
    </w:p>
    <w:p w14:paraId="2D5F79F1" w14:textId="77777777"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14:paraId="42D5E51F" w14:textId="77777777" w:rsidR="0080025E" w:rsidRPr="00D40BC0" w:rsidRDefault="0080025E">
      <w:pPr>
        <w:pStyle w:val="Referencetext"/>
        <w:widowControl w:val="0"/>
        <w:spacing w:line="-220" w:lineRule="auto"/>
        <w:ind w:left="284" w:hanging="284"/>
      </w:pPr>
      <w:r w:rsidRPr="00D40BC0">
        <w:t>Larch, A.A. 1996a. Development ...</w:t>
      </w:r>
    </w:p>
    <w:p w14:paraId="22C3B68C" w14:textId="77777777" w:rsidR="0080025E" w:rsidRPr="00D40BC0" w:rsidRDefault="0080025E">
      <w:pPr>
        <w:pStyle w:val="Referencetext"/>
        <w:widowControl w:val="0"/>
        <w:spacing w:line="-220" w:lineRule="auto"/>
        <w:ind w:left="284" w:hanging="284"/>
      </w:pPr>
      <w:r w:rsidRPr="00D40BC0">
        <w:t>Larch, A.A. 1996b. Facilities ...</w:t>
      </w:r>
    </w:p>
    <w:p w14:paraId="493EDBFF" w14:textId="77777777" w:rsidR="0080025E" w:rsidRPr="00D40BC0" w:rsidRDefault="0080025E">
      <w:pPr>
        <w:pStyle w:val="Referencetext"/>
        <w:widowControl w:val="0"/>
        <w:spacing w:line="-220" w:lineRule="auto"/>
        <w:ind w:left="284" w:hanging="284"/>
      </w:pPr>
      <w:r w:rsidRPr="00D40BC0">
        <w:t>Larch, A.A. 1997. Computer ...</w:t>
      </w:r>
    </w:p>
    <w:p w14:paraId="0B8A95E3" w14:textId="77777777" w:rsidR="0080025E" w:rsidRPr="00D40BC0" w:rsidRDefault="0080025E">
      <w:pPr>
        <w:pStyle w:val="Referencetext"/>
        <w:widowControl w:val="0"/>
        <w:spacing w:line="-220" w:lineRule="auto"/>
        <w:ind w:left="284" w:hanging="284"/>
      </w:pPr>
      <w:r w:rsidRPr="00D40BC0">
        <w:t>Larch, A.A. &amp; Jensen, M.C. 1996. Effects of ...</w:t>
      </w:r>
    </w:p>
    <w:p w14:paraId="5EA4ED8B" w14:textId="77777777" w:rsidR="0080025E" w:rsidRDefault="0080025E">
      <w:pPr>
        <w:pStyle w:val="Referencetext"/>
        <w:widowControl w:val="0"/>
        <w:spacing w:line="-220" w:lineRule="auto"/>
        <w:ind w:left="284" w:hanging="284"/>
      </w:pPr>
      <w:r w:rsidRPr="00D40BC0">
        <w:t>Larch, A.A. &amp; Smith, B.P. 1993. Alpine ...</w:t>
      </w:r>
    </w:p>
    <w:p w14:paraId="46D9739F" w14:textId="77235A2C" w:rsidR="00A86126" w:rsidRDefault="00A86126">
      <w:pPr>
        <w:widowControl w:val="0"/>
        <w:spacing w:line="-240" w:lineRule="auto"/>
        <w:rPr>
          <w:b/>
          <w:bCs/>
          <w:sz w:val="20"/>
        </w:rPr>
      </w:pPr>
      <w:r>
        <w:rPr>
          <w:b/>
          <w:bCs/>
          <w:sz w:val="20"/>
        </w:rPr>
        <w:t xml:space="preserve">Use numbering for References. </w:t>
      </w:r>
    </w:p>
    <w:p w14:paraId="63B4F360" w14:textId="320A0E75" w:rsidR="00DE2802" w:rsidRPr="00DE2802" w:rsidRDefault="00DE2802">
      <w:pPr>
        <w:widowControl w:val="0"/>
        <w:spacing w:line="-240" w:lineRule="auto"/>
        <w:rPr>
          <w:b/>
          <w:bCs/>
          <w:sz w:val="20"/>
        </w:rPr>
      </w:pPr>
      <w:r w:rsidRPr="00DE2802">
        <w:rPr>
          <w:b/>
          <w:bCs/>
          <w:sz w:val="20"/>
        </w:rPr>
        <w:t>Paper should be in sample paper pdf format</w:t>
      </w:r>
      <w:r>
        <w:rPr>
          <w:b/>
          <w:bCs/>
          <w:sz w:val="20"/>
        </w:rPr>
        <w:t xml:space="preserve">. </w:t>
      </w:r>
    </w:p>
    <w:p w14:paraId="7839E3A8" w14:textId="61570DB0" w:rsidR="0080025E" w:rsidRPr="00D40BC0" w:rsidRDefault="0080025E">
      <w:pPr>
        <w:widowControl w:val="0"/>
        <w:spacing w:line="-240" w:lineRule="auto"/>
      </w:pPr>
      <w:r w:rsidRPr="00D40BC0">
        <w:t xml:space="preserve">In bibliographies the order for books and journals are respectively: </w:t>
      </w:r>
    </w:p>
    <w:p w14:paraId="5FDF8F07" w14:textId="77777777"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14:paraId="1E7EE812" w14:textId="77777777"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14:paraId="0599BCEE" w14:textId="77777777" w:rsidR="0080025E" w:rsidRPr="00D40BC0" w:rsidRDefault="0080025E" w:rsidP="00D40BC0">
      <w:pPr>
        <w:pStyle w:val="Heading3"/>
      </w:pPr>
      <w:r w:rsidRPr="00D40BC0">
        <w:t>Examples:</w:t>
      </w:r>
    </w:p>
    <w:p w14:paraId="75F1A763" w14:textId="55392D8A" w:rsidR="0080025E" w:rsidRPr="00D40BC0" w:rsidRDefault="0080025E" w:rsidP="00607182">
      <w:pPr>
        <w:pStyle w:val="Referencetext"/>
        <w:widowControl w:val="0"/>
        <w:numPr>
          <w:ilvl w:val="0"/>
          <w:numId w:val="4"/>
        </w:numPr>
        <w:spacing w:line="-220" w:lineRule="auto"/>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14:paraId="52AF7241" w14:textId="30F89875" w:rsidR="0080025E" w:rsidRPr="00D40BC0" w:rsidRDefault="0080025E" w:rsidP="00607182">
      <w:pPr>
        <w:pStyle w:val="Referencetext"/>
        <w:widowControl w:val="0"/>
        <w:numPr>
          <w:ilvl w:val="0"/>
          <w:numId w:val="4"/>
        </w:numPr>
        <w:spacing w:line="-220" w:lineRule="auto"/>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14:paraId="2FBF1A08" w14:textId="548E9868" w:rsidR="0080025E" w:rsidRPr="00D40BC0" w:rsidRDefault="0080025E" w:rsidP="00607182">
      <w:pPr>
        <w:pStyle w:val="Referencetext"/>
        <w:widowControl w:val="0"/>
        <w:numPr>
          <w:ilvl w:val="0"/>
          <w:numId w:val="4"/>
        </w:numPr>
        <w:spacing w:line="-220" w:lineRule="auto"/>
      </w:pPr>
      <w:r w:rsidRPr="00D40BC0">
        <w:t xml:space="preserve">Johnson, H.L. 1965. Artistic development in autistic children. </w:t>
      </w:r>
      <w:r w:rsidRPr="00D40BC0">
        <w:rPr>
          <w:i/>
        </w:rPr>
        <w:t>Child Development</w:t>
      </w:r>
      <w:r w:rsidRPr="00D40BC0">
        <w:t xml:space="preserve"> 65(1): 13-16.</w:t>
      </w:r>
    </w:p>
    <w:p w14:paraId="51566665" w14:textId="7DBFFA83" w:rsidR="0080025E" w:rsidRPr="00D40BC0" w:rsidRDefault="0080025E" w:rsidP="00607182">
      <w:pPr>
        <w:pStyle w:val="Referencetext"/>
        <w:widowControl w:val="0"/>
        <w:numPr>
          <w:ilvl w:val="0"/>
          <w:numId w:val="4"/>
        </w:numPr>
        <w:spacing w:line="-220" w:lineRule="auto"/>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14:paraId="7AA30116" w14:textId="77777777" w:rsidR="00D40BC0" w:rsidRDefault="00D40BC0" w:rsidP="00D40BC0">
      <w:pPr>
        <w:pStyle w:val="Heading3"/>
      </w:pPr>
      <w:r>
        <w:t>Endnote</w:t>
      </w:r>
    </w:p>
    <w:p w14:paraId="5A6DA55F" w14:textId="77777777"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14:paraId="3B6E1B6F" w14:textId="77777777" w:rsidR="0080025E" w:rsidRPr="00D40BC0" w:rsidRDefault="0080025E">
      <w:pPr>
        <w:pStyle w:val="Heading2"/>
      </w:pPr>
      <w:r w:rsidRPr="00D40BC0">
        <w:t>Notes</w:t>
      </w:r>
    </w:p>
    <w:p w14:paraId="0A1F36B6" w14:textId="77777777"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14:paraId="6A829F3C" w14:textId="77777777" w:rsidR="0080025E" w:rsidRPr="00D40BC0" w:rsidRDefault="0080025E">
      <w:pPr>
        <w:pStyle w:val="Heading2"/>
      </w:pPr>
      <w:r w:rsidRPr="00D40BC0">
        <w:t>Conclusions</w:t>
      </w:r>
    </w:p>
    <w:p w14:paraId="3023A6B3" w14:textId="77777777"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14:paraId="62BEFC10" w14:textId="77777777" w:rsidR="0080025E" w:rsidRPr="00D40BC0" w:rsidRDefault="0080025E">
      <w:pPr>
        <w:pStyle w:val="Heading1"/>
      </w:pPr>
      <w:r w:rsidRPr="00D40BC0">
        <w:t>Photographs and figures</w:t>
      </w:r>
    </w:p>
    <w:p w14:paraId="53D8E640" w14:textId="77777777"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14:paraId="4306096E" w14:textId="77777777" w:rsidR="0080025E" w:rsidRPr="00D40BC0" w:rsidRDefault="00495D8B" w:rsidP="00495D8B">
      <w:pPr>
        <w:pStyle w:val="BodyTextIndent"/>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14:paraId="59A4952E" w14:textId="77777777" w:rsidR="0080025E" w:rsidRPr="00D40BC0" w:rsidRDefault="0080025E">
      <w:pPr>
        <w:widowControl w:val="0"/>
        <w:spacing w:line="-240" w:lineRule="auto"/>
      </w:pPr>
    </w:p>
    <w:p w14:paraId="19FBE5D9" w14:textId="77777777" w:rsidR="0080025E" w:rsidRPr="00D40BC0" w:rsidRDefault="005709E7">
      <w:pPr>
        <w:pStyle w:val="Figure"/>
      </w:pPr>
      <w:r>
        <w:rPr>
          <w:noProof/>
          <w:sz w:val="20"/>
        </w:rPr>
        <w:drawing>
          <wp:inline distT="0" distB="0" distL="0" distR="0" wp14:anchorId="338EA73A" wp14:editId="02B231F1">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14:paraId="6FAD6B07" w14:textId="77777777" w:rsidR="0080025E" w:rsidRPr="00D40BC0" w:rsidRDefault="0080025E">
      <w:pPr>
        <w:pStyle w:val="Figurecaption"/>
      </w:pPr>
    </w:p>
    <w:p w14:paraId="6AEFEA65" w14:textId="77777777" w:rsidR="0080025E" w:rsidRPr="00D40BC0" w:rsidRDefault="0080025E">
      <w:pPr>
        <w:pStyle w:val="Figurecaption"/>
      </w:pPr>
      <w:r w:rsidRPr="00D40BC0">
        <w:t xml:space="preserve">Figure </w:t>
      </w:r>
      <w:r w:rsidR="00CE337F">
        <w:t>1. Caption of a typical figure.</w:t>
      </w:r>
    </w:p>
    <w:p w14:paraId="11001277" w14:textId="77777777" w:rsidR="0080025E" w:rsidRPr="00D40BC0" w:rsidRDefault="0080025E">
      <w:pPr>
        <w:pStyle w:val="Heading1"/>
      </w:pPr>
      <w:r w:rsidRPr="00D40BC0">
        <w:t>PREFERENCES, SYMBOLS AND UNITS</w:t>
      </w:r>
    </w:p>
    <w:p w14:paraId="4AD116C1" w14:textId="77777777"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14:paraId="5262B471" w14:textId="77777777" w:rsidR="0080025E" w:rsidRPr="00D40BC0" w:rsidRDefault="0080025E">
      <w:pPr>
        <w:pStyle w:val="Firstparagraph"/>
        <w:numPr>
          <w:ilvl w:val="0"/>
          <w:numId w:val="2"/>
        </w:numPr>
      </w:pPr>
      <w:r w:rsidRPr="00D40BC0">
        <w:t>References in the text: Figure 1, Figures 2-4, 6, 8a, b (not abbreviated)</w:t>
      </w:r>
    </w:p>
    <w:p w14:paraId="2FB13416" w14:textId="77777777" w:rsidR="0080025E" w:rsidRPr="00D40BC0" w:rsidRDefault="0080025E">
      <w:pPr>
        <w:pStyle w:val="Firstparagraph"/>
        <w:numPr>
          <w:ilvl w:val="0"/>
          <w:numId w:val="2"/>
        </w:numPr>
      </w:pPr>
      <w:r w:rsidRPr="00D40BC0">
        <w:t>References between parentheses: (Fig. 1), (Figs 2-4, 6, 8a, b) (abbreviated)</w:t>
      </w:r>
    </w:p>
    <w:p w14:paraId="3C27EC16" w14:textId="77777777"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14:paraId="6298D564" w14:textId="77777777" w:rsidR="0080025E" w:rsidRPr="00D40BC0" w:rsidRDefault="0080025E">
      <w:pPr>
        <w:pStyle w:val="Firstparagraph"/>
        <w:numPr>
          <w:ilvl w:val="0"/>
          <w:numId w:val="2"/>
        </w:numPr>
      </w:pPr>
      <w:r w:rsidRPr="00D40BC0">
        <w:t>Author &amp; Author (1989) instead of Author and Author (1989)</w:t>
      </w:r>
    </w:p>
    <w:p w14:paraId="1C3F4F85" w14:textId="77777777" w:rsidR="0080025E" w:rsidRPr="00D40BC0" w:rsidRDefault="0080025E">
      <w:pPr>
        <w:pStyle w:val="Firstparagraph"/>
        <w:numPr>
          <w:ilvl w:val="0"/>
          <w:numId w:val="2"/>
        </w:numPr>
      </w:pPr>
      <w:r w:rsidRPr="00D40BC0">
        <w:t>(Author 1989a, b, Author &amp; Author 1987) instead of (Author, 1989a,b; Author and Author, 1987)</w:t>
      </w:r>
    </w:p>
    <w:p w14:paraId="43DA7443" w14:textId="77777777" w:rsidR="0080025E" w:rsidRPr="00D40BC0" w:rsidRDefault="0080025E">
      <w:pPr>
        <w:pStyle w:val="Firstparagraph"/>
        <w:numPr>
          <w:ilvl w:val="0"/>
          <w:numId w:val="2"/>
        </w:numPr>
      </w:pPr>
      <w:r w:rsidRPr="00D40BC0">
        <w:t>(Author et al. 1989) instead of (Author, Author &amp; Author 1989)</w:t>
      </w:r>
    </w:p>
    <w:p w14:paraId="2EAB0B1A" w14:textId="77777777"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14:paraId="72D5B956" w14:textId="77777777" w:rsidR="00495D8B" w:rsidRPr="00D40BC0" w:rsidRDefault="00495D8B">
      <w:pPr>
        <w:pStyle w:val="Paragraphafterheading"/>
        <w:widowControl w:val="0"/>
        <w:spacing w:line="-240" w:lineRule="auto"/>
      </w:pPr>
    </w:p>
    <w:p w14:paraId="0C3410BB" w14:textId="77777777" w:rsidR="0080025E" w:rsidRPr="00D40BC0" w:rsidRDefault="0080025E">
      <w:pPr>
        <w:pStyle w:val="Paragraphafterheading"/>
        <w:widowControl w:val="0"/>
        <w:spacing w:line="-240" w:lineRule="auto"/>
      </w:pPr>
      <w:r w:rsidRPr="00D40BC0">
        <w:t>Always use the official SI notations:</w:t>
      </w:r>
    </w:p>
    <w:p w14:paraId="44728C68" w14:textId="77777777"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14:paraId="79814DA4" w14:textId="77777777"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14:paraId="708C80F0" w14:textId="77777777"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14:paraId="593B7AD6" w14:textId="77777777"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14:paraId="59E44320" w14:textId="77777777"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14:paraId="24F0053C" w14:textId="77777777"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14:paraId="270583C6" w14:textId="77777777" w:rsidR="0080025E" w:rsidRPr="00D40BC0" w:rsidRDefault="0080025E">
      <w:pPr>
        <w:pStyle w:val="Heading1"/>
      </w:pPr>
      <w:r w:rsidRPr="00D40BC0">
        <w:t>Submission of material to the editor</w:t>
      </w:r>
    </w:p>
    <w:p w14:paraId="199D0685" w14:textId="77777777"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CPI_AR_PDF1.7.joboptions</w:t>
      </w:r>
      <w:r w:rsidR="00814558">
        <w:t xml:space="preserve"> file and sent to the editor</w:t>
      </w:r>
      <w:r>
        <w:t xml:space="preserve"> </w:t>
      </w:r>
      <w:r w:rsidR="00814558">
        <w:t xml:space="preserve">together with the MS Word </w:t>
      </w:r>
      <w:r>
        <w:t>file. All figures should be inclu</w:t>
      </w:r>
      <w:r w:rsidR="00814558">
        <w:t xml:space="preserve">ded as high resolution images in </w:t>
      </w:r>
      <w:r>
        <w:t>the PDF file (see artwork document</w:t>
      </w:r>
      <w:r w:rsidR="00814558">
        <w:t xml:space="preserve"> for resolution requirements</w:t>
      </w:r>
      <w:r>
        <w:t xml:space="preserve">). Check whether the paper looks the same as this sample: Title at top of first page in 18 points, authors in 14 points and all other text in 11 points on 12 points line space, except for the small text (10 point on 11 point line space) used in tables, captions and references.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38B6" w14:textId="77777777" w:rsidR="007D3707" w:rsidRDefault="007D3707" w:rsidP="00191175">
      <w:pPr>
        <w:spacing w:line="240" w:lineRule="auto"/>
      </w:pPr>
      <w:r>
        <w:separator/>
      </w:r>
    </w:p>
  </w:endnote>
  <w:endnote w:type="continuationSeparator" w:id="0">
    <w:p w14:paraId="028C508E" w14:textId="77777777" w:rsidR="007D3707" w:rsidRDefault="007D3707"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14E" w14:textId="77777777" w:rsidR="00191175" w:rsidRDefault="0019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12ED" w14:textId="77777777" w:rsidR="00191175" w:rsidRDefault="0019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5B0" w14:textId="77777777" w:rsidR="00191175" w:rsidRDefault="0019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B0E2" w14:textId="77777777" w:rsidR="007D3707" w:rsidRDefault="007D3707" w:rsidP="00191175">
      <w:pPr>
        <w:spacing w:line="240" w:lineRule="auto"/>
      </w:pPr>
      <w:r>
        <w:separator/>
      </w:r>
    </w:p>
  </w:footnote>
  <w:footnote w:type="continuationSeparator" w:id="0">
    <w:p w14:paraId="057E6779" w14:textId="77777777" w:rsidR="007D3707" w:rsidRDefault="007D3707" w:rsidP="00191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A356" w14:textId="77777777" w:rsidR="00191175" w:rsidRDefault="00191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A9CA" w14:textId="77777777" w:rsidR="00191175" w:rsidRDefault="00191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06BE" w14:textId="77777777" w:rsidR="00191175" w:rsidRDefault="0019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7088B96"/>
    <w:lvl w:ilvl="0">
      <w:start w:val="1"/>
      <w:numFmt w:val="decimal"/>
      <w:pStyle w:val="Heading1"/>
      <w:lvlText w:val="%1"/>
      <w:legacy w:legacy="1" w:legacySpace="153" w:legacyIndent="0"/>
      <w:lvlJc w:val="left"/>
      <w:rPr>
        <w:rFonts w:ascii="Times New Roman" w:hAnsi="Times New Roman" w:hint="default"/>
        <w:b w:val="0"/>
        <w:i w:val="0"/>
        <w:sz w:val="22"/>
      </w:rPr>
    </w:lvl>
    <w:lvl w:ilvl="1">
      <w:start w:val="1"/>
      <w:numFmt w:val="decimal"/>
      <w:pStyle w:val="Heading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Heading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abstractNum w:abstractNumId="2" w15:restartNumberingAfterBreak="0">
    <w:nsid w:val="650709A3"/>
    <w:multiLevelType w:val="hybridMultilevel"/>
    <w:tmpl w:val="91D29C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721540">
    <w:abstractNumId w:val="0"/>
  </w:num>
  <w:num w:numId="2" w16cid:durableId="9192959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36393290">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 w:numId="4" w16cid:durableId="156999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B"/>
    <w:rsid w:val="00004BAA"/>
    <w:rsid w:val="00191175"/>
    <w:rsid w:val="003E3F87"/>
    <w:rsid w:val="00495D8B"/>
    <w:rsid w:val="004C3C79"/>
    <w:rsid w:val="005709E7"/>
    <w:rsid w:val="00607182"/>
    <w:rsid w:val="0068548E"/>
    <w:rsid w:val="006E3B5F"/>
    <w:rsid w:val="006F47A3"/>
    <w:rsid w:val="00793ABD"/>
    <w:rsid w:val="007A41A5"/>
    <w:rsid w:val="007D3707"/>
    <w:rsid w:val="0080025E"/>
    <w:rsid w:val="0080199E"/>
    <w:rsid w:val="00814558"/>
    <w:rsid w:val="00930353"/>
    <w:rsid w:val="009E05BC"/>
    <w:rsid w:val="00A41741"/>
    <w:rsid w:val="00A86126"/>
    <w:rsid w:val="00AA695A"/>
    <w:rsid w:val="00C1091C"/>
    <w:rsid w:val="00C271A1"/>
    <w:rsid w:val="00CE337F"/>
    <w:rsid w:val="00D40BC0"/>
    <w:rsid w:val="00DE2802"/>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97774"/>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6F47A3"/>
    <w:pPr>
      <w:spacing w:after="160" w:line="278" w:lineRule="auto"/>
    </w:pPr>
    <w:rPr>
      <w:rFonts w:asciiTheme="minorHAnsi" w:eastAsiaTheme="minorEastAsia" w:hAnsiTheme="minorHAnsi" w:cstheme="minorBidi"/>
      <w:kern w:val="2"/>
      <w:sz w:val="24"/>
      <w:szCs w:val="24"/>
      <w:lang w:val="en-GB"/>
      <w14:ligatures w14:val="standardContextual"/>
    </w:rPr>
  </w:style>
  <w:style w:type="paragraph" w:styleId="Heading1">
    <w:name w:val="heading 1"/>
    <w:aliases w:val="heading 1"/>
    <w:basedOn w:val="Normal"/>
    <w:next w:val="Firstparagraph"/>
    <w:qFormat/>
    <w:rsid w:val="0080199E"/>
    <w:pPr>
      <w:keepNext/>
      <w:keepLines/>
      <w:numPr>
        <w:numId w:val="1"/>
      </w:numPr>
      <w:suppressAutoHyphens/>
      <w:spacing w:before="480" w:after="240"/>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rsid w:val="006F47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47A3"/>
  </w:style>
  <w:style w:type="paragraph" w:customStyle="1" w:styleId="Firstparagraph">
    <w:name w:val="First paragraph"/>
    <w:basedOn w:val="Normal"/>
    <w:next w:val="Normal"/>
    <w:link w:val="FirstparagraphChar"/>
    <w:rsid w:val="0080199E"/>
    <w:pPr>
      <w:tabs>
        <w:tab w:val="left" w:pos="4706"/>
      </w:tabs>
    </w:pPr>
  </w:style>
  <w:style w:type="paragraph" w:customStyle="1" w:styleId="Papertitle">
    <w:name w:val="Paper title"/>
    <w:basedOn w:val="Firstparagraph"/>
    <w:next w:val="Firstparagraph"/>
    <w:rsid w:val="0080199E"/>
    <w:pPr>
      <w:suppressAutoHyphens/>
      <w:spacing w:after="360" w:line="360" w:lineRule="exact"/>
    </w:pPr>
    <w:rPr>
      <w:sz w:val="32"/>
    </w:rPr>
  </w:style>
  <w:style w:type="paragraph" w:customStyle="1" w:styleId="kop1">
    <w:name w:val="kop 1"/>
    <w:aliases w:val="heading without number"/>
    <w:basedOn w:val="Normal"/>
    <w:next w:val="Firstparagraph"/>
    <w:rsid w:val="0080199E"/>
    <w:pPr>
      <w:keepNext/>
      <w:spacing w:before="480" w:after="240"/>
    </w:pPr>
    <w:rPr>
      <w:caps/>
    </w:rPr>
  </w:style>
  <w:style w:type="paragraph" w:customStyle="1" w:styleId="Author">
    <w:name w:val="Author"/>
    <w:basedOn w:val="Firstparagraph"/>
    <w:next w:val="Affiliation"/>
    <w:rsid w:val="0080199E"/>
    <w:pPr>
      <w:suppressAutoHyphens/>
      <w:spacing w:line="280" w:lineRule="exact"/>
    </w:p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pPr>
    <w:rPr>
      <w:sz w:val="32"/>
    </w:rPr>
  </w:style>
  <w:style w:type="paragraph" w:customStyle="1" w:styleId="Paragraphafterheading">
    <w:name w:val="Paragraph after heading"/>
    <w:basedOn w:val="Normal"/>
    <w:next w:val="Normal"/>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pPr>
  </w:style>
  <w:style w:type="paragraph" w:customStyle="1" w:styleId="Headingitalic">
    <w:name w:val="Heading italic"/>
    <w:basedOn w:val="Normal"/>
    <w:rsid w:val="0080199E"/>
    <w:pPr>
      <w:keepNext/>
      <w:spacing w:before="200"/>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pPr>
    <w:rPr>
      <w:sz w:val="16"/>
    </w:rPr>
  </w:style>
  <w:style w:type="paragraph" w:customStyle="1" w:styleId="Tabletext">
    <w:name w:val="Table text"/>
    <w:basedOn w:val="Smallsize"/>
    <w:rsid w:val="0080199E"/>
  </w:style>
  <w:style w:type="paragraph" w:customStyle="1" w:styleId="formula0">
    <w:name w:val="formula"/>
    <w:basedOn w:val="Normal"/>
    <w:next w:val="Normal"/>
    <w:rsid w:val="0080199E"/>
    <w:pPr>
      <w:tabs>
        <w:tab w:val="right" w:pos="8505"/>
      </w:tabs>
      <w:spacing w:before="100" w:after="100" w:line="240" w:lineRule="auto"/>
      <w:ind w:left="851"/>
    </w:pPr>
  </w:style>
  <w:style w:type="paragraph" w:customStyle="1" w:styleId="Figurephoto">
    <w:name w:val="Figure/photo"/>
    <w:basedOn w:val="Abstract"/>
    <w:next w:val="Figurecaption"/>
    <w:pPr>
      <w:framePr w:w="0" w:hSpace="0" w:wrap="auto" w:vAnchor="margin" w:hAnchor="text" w:yAlign="inline" w:anchorLock="0"/>
      <w:spacing w:after="0" w:line="240" w:lineRule="auto"/>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wmf"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image" Target="media/image2.wmf"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oleObject" Target="embeddings/oleObject1.bin" /></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B1PROCA4.DOT</Template>
  <TotalTime>4</TotalTime>
  <Pages>1</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Yuvraj Singh</cp:lastModifiedBy>
  <cp:revision>6</cp:revision>
  <cp:lastPrinted>2007-09-19T05:05:00Z</cp:lastPrinted>
  <dcterms:created xsi:type="dcterms:W3CDTF">2025-11-15T15:03:00Z</dcterms:created>
  <dcterms:modified xsi:type="dcterms:W3CDTF">2025-11-15T15:06:00Z</dcterms:modified>
</cp:coreProperties>
</file>